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7" w:type="dxa"/>
        <w:jc w:val="center"/>
        <w:tbl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986EFF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35"/>
        <w:gridCol w:w="4253"/>
        <w:gridCol w:w="2699"/>
      </w:tblGrid>
      <w:tr w:rsidR="00D25A95" w:rsidRPr="006B5D91" w14:paraId="26C373F4" w14:textId="77777777" w:rsidTr="004E1A91">
        <w:trPr>
          <w:trHeight w:val="636"/>
          <w:jc w:val="center"/>
        </w:trPr>
        <w:tc>
          <w:tcPr>
            <w:tcW w:w="9887" w:type="dxa"/>
            <w:gridSpan w:val="3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CFF66C" w14:textId="77777777" w:rsidR="004E1A91" w:rsidRPr="002B0D59" w:rsidRDefault="002B0D59" w:rsidP="00920E36">
            <w:pPr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6"/>
                <w:szCs w:val="26"/>
              </w:rPr>
            </w:pPr>
            <w:bookmarkStart w:id="0" w:name="_GoBack"/>
            <w:bookmarkEnd w:id="0"/>
            <w:r w:rsidRPr="002B0D59">
              <w:rPr>
                <w:rFonts w:ascii="Calibri" w:hAnsi="Calibri"/>
                <w:b/>
                <w:bCs/>
                <w:color w:val="FFFFFF"/>
                <w:kern w:val="24"/>
                <w:sz w:val="26"/>
                <w:szCs w:val="26"/>
              </w:rPr>
              <w:t xml:space="preserve">HAYBROOK COLLEGE </w:t>
            </w:r>
            <w:r w:rsidR="004E1A91" w:rsidRPr="002B0D59">
              <w:rPr>
                <w:rFonts w:ascii="Calibri" w:hAnsi="Calibri"/>
                <w:b/>
                <w:bCs/>
                <w:color w:val="FFFFFF"/>
                <w:kern w:val="24"/>
                <w:sz w:val="26"/>
                <w:szCs w:val="26"/>
              </w:rPr>
              <w:t>TRUST</w:t>
            </w:r>
          </w:p>
          <w:p w14:paraId="772D7A8D" w14:textId="77777777" w:rsidR="00D25A95" w:rsidRPr="006B5D91" w:rsidRDefault="00D25A95" w:rsidP="00920E36">
            <w:pPr>
              <w:jc w:val="center"/>
              <w:textAlignment w:val="baseline"/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</w:pPr>
          </w:p>
        </w:tc>
      </w:tr>
      <w:tr w:rsidR="005445C8" w:rsidRPr="006B5D91" w14:paraId="7A74E9AC" w14:textId="77777777" w:rsidTr="002B0D59">
        <w:trPr>
          <w:trHeight w:val="250"/>
          <w:jc w:val="center"/>
        </w:trPr>
        <w:tc>
          <w:tcPr>
            <w:tcW w:w="2935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440D84" w14:textId="77777777" w:rsidR="005445C8" w:rsidRPr="006B5D91" w:rsidRDefault="005445C8" w:rsidP="00205AB6">
            <w:pPr>
              <w:spacing w:before="60" w:after="60"/>
              <w:textAlignment w:val="baseline"/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Person Specification</w:t>
            </w:r>
          </w:p>
        </w:tc>
        <w:tc>
          <w:tcPr>
            <w:tcW w:w="4253" w:type="dxa"/>
            <w:shd w:val="clear" w:color="auto" w:fill="A770D4"/>
            <w:vAlign w:val="center"/>
          </w:tcPr>
          <w:p w14:paraId="54C74B6E" w14:textId="2C0909DE" w:rsidR="005445C8" w:rsidRPr="006B5D91" w:rsidRDefault="001845C4" w:rsidP="00496CFA">
            <w:pPr>
              <w:spacing w:before="60" w:after="60"/>
              <w:ind w:left="142"/>
              <w:textAlignment w:val="baseline"/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COVER SUPERVISOR</w:t>
            </w:r>
          </w:p>
        </w:tc>
        <w:tc>
          <w:tcPr>
            <w:tcW w:w="2699" w:type="dxa"/>
            <w:shd w:val="clear" w:color="auto" w:fill="A770D4"/>
            <w:vAlign w:val="center"/>
          </w:tcPr>
          <w:p w14:paraId="7CA5A9ED" w14:textId="0A2CCF3D" w:rsidR="005445C8" w:rsidRPr="006B5D91" w:rsidRDefault="005445C8" w:rsidP="00496CFA">
            <w:pPr>
              <w:spacing w:before="60" w:after="60"/>
              <w:ind w:left="142"/>
              <w:textAlignment w:val="baseline"/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LEVEL 4</w:t>
            </w:r>
            <w:r w:rsidR="001845C4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 xml:space="preserve"> OR 5</w:t>
            </w:r>
          </w:p>
        </w:tc>
      </w:tr>
    </w:tbl>
    <w:p w14:paraId="72355FFF" w14:textId="77777777" w:rsidR="00D25A95" w:rsidRPr="006B5D91" w:rsidRDefault="00205AB6" w:rsidP="003704FF">
      <w:pPr>
        <w:spacing w:before="60" w:after="60"/>
        <w:ind w:left="142" w:right="49"/>
        <w:rPr>
          <w:rFonts w:ascii="Calibri" w:hAnsi="Calibri"/>
        </w:rPr>
      </w:pPr>
      <w:r w:rsidRPr="006B5D91">
        <w:rPr>
          <w:rFonts w:ascii="Calibri" w:hAnsi="Calibri"/>
        </w:rPr>
        <w:t>.</w:t>
      </w:r>
    </w:p>
    <w:tbl>
      <w:tblPr>
        <w:tblW w:w="9887" w:type="dxa"/>
        <w:jc w:val="center"/>
        <w:shd w:val="clear" w:color="auto" w:fill="95B3D7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9"/>
        <w:gridCol w:w="9078"/>
      </w:tblGrid>
      <w:tr w:rsidR="0052540D" w:rsidRPr="006B5D91" w14:paraId="3B32402B" w14:textId="77777777" w:rsidTr="00205AB6">
        <w:trPr>
          <w:trHeight w:val="277"/>
          <w:jc w:val="center"/>
        </w:trPr>
        <w:tc>
          <w:tcPr>
            <w:tcW w:w="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B0A4DD" w14:textId="77777777" w:rsidR="0052540D" w:rsidRPr="006B5D91" w:rsidRDefault="0052540D" w:rsidP="00205AB6">
            <w:pPr>
              <w:spacing w:before="60" w:after="60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Key</w:t>
            </w:r>
            <w:r w:rsidRPr="006B5D91">
              <w:rPr>
                <w:rFonts w:ascii="Calibri" w:hAnsi="Calibri"/>
                <w:color w:val="FFFFFF"/>
                <w:sz w:val="26"/>
                <w:szCs w:val="26"/>
              </w:rPr>
              <w:t xml:space="preserve">  </w:t>
            </w:r>
          </w:p>
        </w:tc>
        <w:tc>
          <w:tcPr>
            <w:tcW w:w="90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vAlign w:val="center"/>
          </w:tcPr>
          <w:p w14:paraId="07B16311" w14:textId="3A163F5C" w:rsidR="0052540D" w:rsidRPr="006B5D91" w:rsidRDefault="0052540D" w:rsidP="00205AB6">
            <w:pPr>
              <w:spacing w:before="60" w:after="60"/>
              <w:jc w:val="center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E= (</w:t>
            </w:r>
            <w:proofErr w:type="gramStart"/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Essential)  D</w:t>
            </w:r>
            <w:proofErr w:type="gramEnd"/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= (Desirable)   A= (Application Form)   I= (Interview process)</w:t>
            </w:r>
          </w:p>
        </w:tc>
      </w:tr>
    </w:tbl>
    <w:p w14:paraId="11D485EB" w14:textId="77777777" w:rsidR="00D25A95" w:rsidRPr="006B5D91" w:rsidRDefault="00D25A95" w:rsidP="006F6881">
      <w:pPr>
        <w:rPr>
          <w:rFonts w:ascii="Calibri" w:hAnsi="Calibri"/>
          <w:sz w:val="26"/>
          <w:szCs w:val="26"/>
        </w:rPr>
      </w:pPr>
    </w:p>
    <w:tbl>
      <w:tblPr>
        <w:tblW w:w="9887" w:type="dxa"/>
        <w:jc w:val="center"/>
        <w:shd w:val="clear" w:color="auto" w:fill="DBF6FF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17"/>
        <w:gridCol w:w="6388"/>
        <w:gridCol w:w="600"/>
        <w:gridCol w:w="600"/>
        <w:gridCol w:w="854"/>
        <w:gridCol w:w="628"/>
      </w:tblGrid>
      <w:tr w:rsidR="00D70685" w:rsidRPr="006B5D91" w14:paraId="0332FB58" w14:textId="77777777" w:rsidTr="00CB0BD1">
        <w:trPr>
          <w:trHeight w:val="363"/>
          <w:jc w:val="center"/>
        </w:trPr>
        <w:tc>
          <w:tcPr>
            <w:tcW w:w="72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22491D" w14:textId="77777777" w:rsidR="00D70685" w:rsidRPr="006B5D91" w:rsidRDefault="00D70685" w:rsidP="006F6881">
            <w:pPr>
              <w:spacing w:before="60" w:after="60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Qualifications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5B8E9D" w14:textId="77777777" w:rsidR="00D70685" w:rsidRPr="006B5D91" w:rsidRDefault="00D70685" w:rsidP="00871A5A">
            <w:pPr>
              <w:spacing w:before="60" w:after="60"/>
              <w:jc w:val="center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E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7AF5E6" w14:textId="77777777" w:rsidR="00D70685" w:rsidRPr="006B5D91" w:rsidRDefault="00D70685" w:rsidP="00871A5A">
            <w:pPr>
              <w:spacing w:before="60" w:after="60"/>
              <w:jc w:val="center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D</w:t>
            </w: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3862BB" w14:textId="77777777" w:rsidR="00D70685" w:rsidRPr="006B5D91" w:rsidRDefault="00D70685" w:rsidP="00871A5A">
            <w:pPr>
              <w:spacing w:before="60" w:after="60"/>
              <w:jc w:val="center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A</w:t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30622C" w14:textId="77777777" w:rsidR="00D70685" w:rsidRPr="006B5D91" w:rsidRDefault="00D70685" w:rsidP="00871A5A">
            <w:pPr>
              <w:spacing w:before="60" w:after="60"/>
              <w:jc w:val="center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I</w:t>
            </w:r>
          </w:p>
        </w:tc>
      </w:tr>
      <w:tr w:rsidR="00CB0BD1" w:rsidRPr="006B5D91" w14:paraId="1D925D56" w14:textId="77777777" w:rsidTr="00CB0BD1">
        <w:trPr>
          <w:trHeight w:val="545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E122C7" w14:textId="77777777" w:rsidR="00CB0BD1" w:rsidRPr="005B1A35" w:rsidRDefault="00CB0BD1" w:rsidP="00871A5A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1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0014E5" w14:textId="77777777" w:rsidR="00CB0BD1" w:rsidRPr="006B5D91" w:rsidRDefault="00CB0BD1" w:rsidP="00DA6DE6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Educated to GCSE Level 2</w:t>
            </w:r>
            <w:r w:rsidR="00473A20">
              <w:rPr>
                <w:rFonts w:ascii="Calibri" w:hAnsi="Calibri"/>
                <w:color w:val="000000"/>
                <w:kern w:val="24"/>
              </w:rPr>
              <w:t xml:space="preserve"> with a minimum of Grade A*-C in Maths and English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2E758C" w14:textId="77777777" w:rsidR="00CB0BD1" w:rsidRPr="006B5D91" w:rsidRDefault="002B1202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606C54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289EA4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5AE866" w14:textId="77777777" w:rsidR="00CB0BD1" w:rsidRPr="006B5D91" w:rsidRDefault="00CB0BD1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CB0BD1" w:rsidRPr="006B5D91" w14:paraId="035A5A1D" w14:textId="77777777" w:rsidTr="00CB0BD1">
        <w:trPr>
          <w:trHeight w:val="54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135C46" w14:textId="77777777" w:rsidR="00CB0BD1" w:rsidRPr="005B1A35" w:rsidRDefault="00CB0BD1" w:rsidP="00871A5A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2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C7AD76" w14:textId="77777777" w:rsidR="00CB0BD1" w:rsidRPr="006B5D91" w:rsidRDefault="00CB0BD1" w:rsidP="00DA6DE6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Valid UK </w:t>
            </w:r>
            <w:r w:rsidR="00473A20">
              <w:rPr>
                <w:rFonts w:ascii="Calibri" w:hAnsi="Calibri"/>
                <w:color w:val="000000"/>
                <w:kern w:val="24"/>
              </w:rPr>
              <w:t xml:space="preserve">full </w:t>
            </w:r>
            <w:r>
              <w:rPr>
                <w:rFonts w:ascii="Calibri" w:hAnsi="Calibri"/>
                <w:color w:val="000000"/>
                <w:kern w:val="24"/>
              </w:rPr>
              <w:t>Driving Licence and ability to travel to different sites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56855F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4770DE" w14:textId="77777777" w:rsidR="00CB0BD1" w:rsidRPr="006B5D91" w:rsidRDefault="00CB0BD1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C1C8F1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46ACA8" w14:textId="77777777" w:rsidR="00CB0BD1" w:rsidRPr="006B5D91" w:rsidRDefault="00CB0BD1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CB0BD1" w:rsidRPr="006B5D91" w14:paraId="2236AE6C" w14:textId="77777777" w:rsidTr="00CB0BD1">
        <w:trPr>
          <w:trHeight w:val="54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3FBD0A" w14:textId="77777777" w:rsidR="00CB0BD1" w:rsidRPr="005B1A35" w:rsidRDefault="00CB0BD1" w:rsidP="00871A5A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3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43EC71" w14:textId="15D8DF59" w:rsidR="00CB0BD1" w:rsidRDefault="00CB0BD1" w:rsidP="00677700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Minimum 2 years</w:t>
            </w:r>
            <w:r w:rsidR="00BC1715">
              <w:rPr>
                <w:rFonts w:ascii="Calibri" w:hAnsi="Calibri"/>
                <w:color w:val="000000"/>
                <w:kern w:val="24"/>
              </w:rPr>
              <w:t>’</w:t>
            </w:r>
            <w:r>
              <w:rPr>
                <w:rFonts w:ascii="Calibri" w:hAnsi="Calibri"/>
                <w:color w:val="000000"/>
                <w:kern w:val="24"/>
              </w:rPr>
              <w:t xml:space="preserve"> experience of working with young people experiencing social, emotional and behavioural difficulties.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D293A6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773705" w14:textId="77777777" w:rsidR="00CB0BD1" w:rsidRPr="006B5D91" w:rsidRDefault="00CB0BD1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86B46D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C48BDF" w14:textId="77777777" w:rsidR="00CB0BD1" w:rsidRPr="006B5D91" w:rsidRDefault="00CB0BD1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CB0BD1" w:rsidRPr="006B5D91" w14:paraId="0A5B5449" w14:textId="77777777" w:rsidTr="00CB0BD1">
        <w:trPr>
          <w:trHeight w:val="54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CE38DB" w14:textId="77777777" w:rsidR="00CB0BD1" w:rsidRPr="005B1A35" w:rsidRDefault="00CB0BD1" w:rsidP="00871A5A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4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67F84F" w14:textId="77777777" w:rsidR="00CB0BD1" w:rsidRDefault="00CB0BD1" w:rsidP="00677700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To hold or be working towards a recognised teaching, youth work or coaching qualification.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ADC4DE" w14:textId="1CE2B9B5"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664E25" w14:textId="0AF43E99" w:rsidR="00CB0BD1" w:rsidRPr="006B5D91" w:rsidDel="00CB0BD1" w:rsidRDefault="001845C4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1845C4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D09E95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609C5B" w14:textId="77777777" w:rsidR="00CB0BD1" w:rsidRPr="006B5D91" w:rsidRDefault="00CB0BD1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CB0BD1" w:rsidRPr="006B5D91" w14:paraId="3EC6A65B" w14:textId="77777777" w:rsidTr="00CB0BD1">
        <w:trPr>
          <w:trHeight w:val="479"/>
          <w:jc w:val="center"/>
        </w:trPr>
        <w:tc>
          <w:tcPr>
            <w:tcW w:w="72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BD267F" w14:textId="77777777" w:rsidR="00CB0BD1" w:rsidRPr="006B5D91" w:rsidRDefault="00CB0BD1" w:rsidP="006F6881">
            <w:pPr>
              <w:spacing w:before="60" w:after="60"/>
              <w:textAlignment w:val="baseline"/>
              <w:rPr>
                <w:rFonts w:ascii="Calibri" w:hAnsi="Calibri"/>
                <w:color w:val="000000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Successful Experience</w:t>
            </w:r>
            <w:r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 xml:space="preserve"> of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7AB5E5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E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A0F16E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D</w:t>
            </w: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5AB744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A</w:t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358F48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I</w:t>
            </w:r>
          </w:p>
        </w:tc>
      </w:tr>
      <w:tr w:rsidR="00CB0BD1" w:rsidRPr="006B5D91" w14:paraId="3AE0BA90" w14:textId="77777777" w:rsidTr="00CB0BD1">
        <w:trPr>
          <w:trHeight w:val="503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E8CBCB" w14:textId="77777777" w:rsidR="00CB0BD1" w:rsidRPr="005B1A35" w:rsidRDefault="00CB0BD1" w:rsidP="00871A5A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5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DF29AD" w14:textId="77777777" w:rsidR="00CB0BD1" w:rsidRPr="006B5D91" w:rsidRDefault="00CB0BD1" w:rsidP="002B0D59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Working with children and/or young people with SE</w:t>
            </w:r>
            <w:r w:rsidR="002B0D59">
              <w:rPr>
                <w:rFonts w:ascii="Calibri" w:hAnsi="Calibri"/>
                <w:color w:val="000000"/>
                <w:kern w:val="24"/>
              </w:rPr>
              <w:t>MH</w:t>
            </w:r>
            <w:r>
              <w:rPr>
                <w:rFonts w:ascii="Calibri" w:hAnsi="Calibri"/>
                <w:color w:val="000000"/>
                <w:kern w:val="24"/>
              </w:rPr>
              <w:t xml:space="preserve"> in either youth work or school settings.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4EA026" w14:textId="77777777" w:rsidR="00CB0BD1" w:rsidRPr="006B5D91" w:rsidRDefault="00CB0BD1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62A486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4E96E7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FFD6CF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CB0BD1" w:rsidRPr="006B5D91" w14:paraId="18D2533A" w14:textId="77777777" w:rsidTr="00CB0BD1">
        <w:trPr>
          <w:trHeight w:val="553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61E759" w14:textId="77777777" w:rsidR="00CB0BD1" w:rsidRPr="005B1A35" w:rsidRDefault="00CB0BD1" w:rsidP="00871A5A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6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F534A5" w14:textId="77777777" w:rsidR="00CB0BD1" w:rsidRPr="006B5D91" w:rsidRDefault="00CB0BD1" w:rsidP="00DA6DE6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Working with disaffected challenging and vulnerable young people.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F18CAF" w14:textId="77777777" w:rsidR="00CB0BD1" w:rsidRPr="006B5D91" w:rsidRDefault="00CB0BD1" w:rsidP="00E54BB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AF0165" w14:textId="77777777" w:rsidR="00CB0BD1" w:rsidRPr="006B5D91" w:rsidRDefault="00CB0BD1" w:rsidP="00E54BB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D56838" w14:textId="77777777" w:rsidR="00CB0BD1" w:rsidRPr="006B5D91" w:rsidRDefault="00CB0BD1" w:rsidP="00E54BB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0BEEBB" w14:textId="77777777" w:rsidR="00CB0BD1" w:rsidRPr="006B5D91" w:rsidRDefault="00CB0BD1" w:rsidP="00E54BB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CB0BD1" w:rsidRPr="006B5D91" w14:paraId="6C945943" w14:textId="77777777" w:rsidTr="00CB0BD1">
        <w:trPr>
          <w:trHeight w:val="781"/>
          <w:jc w:val="center"/>
        </w:trPr>
        <w:tc>
          <w:tcPr>
            <w:tcW w:w="72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CFA2FF" w14:textId="77777777" w:rsidR="00CB0BD1" w:rsidRPr="006B5D91" w:rsidRDefault="00CB0BD1" w:rsidP="006F6881">
            <w:pPr>
              <w:spacing w:before="60"/>
              <w:textAlignment w:val="baseline"/>
              <w:rPr>
                <w:rFonts w:ascii="Calibri" w:hAnsi="Calibri"/>
                <w:color w:val="FFFFFF"/>
                <w:sz w:val="28"/>
                <w:szCs w:val="28"/>
              </w:rPr>
            </w:pPr>
            <w:r w:rsidRPr="006B5D91">
              <w:rPr>
                <w:rFonts w:ascii="Calibri" w:hAnsi="Calibri"/>
                <w:color w:val="FFFFFF"/>
                <w:sz w:val="28"/>
                <w:szCs w:val="28"/>
              </w:rPr>
              <w:t>Knowledge and Understanding</w:t>
            </w:r>
          </w:p>
          <w:p w14:paraId="53AD030D" w14:textId="77777777" w:rsidR="00CB0BD1" w:rsidRPr="006B5D91" w:rsidRDefault="00CB0BD1" w:rsidP="006F6881">
            <w:pPr>
              <w:spacing w:after="60"/>
              <w:textAlignment w:val="baseline"/>
              <w:rPr>
                <w:rFonts w:ascii="Calibri" w:hAnsi="Calibri"/>
                <w:color w:val="FFFFFF"/>
                <w:sz w:val="24"/>
                <w:szCs w:val="24"/>
              </w:rPr>
            </w:pPr>
            <w:r w:rsidRPr="006B5D91">
              <w:rPr>
                <w:rFonts w:ascii="Calibri" w:hAnsi="Calibri"/>
                <w:color w:val="FFFFFF"/>
                <w:sz w:val="24"/>
                <w:szCs w:val="24"/>
              </w:rPr>
              <w:t>Able to evidence and apply up to date secure knowledge and understanding of: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5AF193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E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F264CD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D</w:t>
            </w: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11E27E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A</w:t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2AC354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I</w:t>
            </w:r>
          </w:p>
        </w:tc>
      </w:tr>
      <w:tr w:rsidR="00CB0BD1" w:rsidRPr="006B5D91" w14:paraId="16D150B6" w14:textId="77777777" w:rsidTr="00CB0BD1">
        <w:trPr>
          <w:trHeight w:val="657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3140F9" w14:textId="77777777" w:rsidR="00CB0BD1" w:rsidRPr="005B1A35" w:rsidRDefault="00CB0BD1" w:rsidP="00871A5A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7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965E03" w14:textId="77777777" w:rsidR="00CB0BD1" w:rsidRPr="006B5D91" w:rsidRDefault="00473A20" w:rsidP="00DA6DE6">
            <w:pPr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Competent in the use of </w:t>
            </w:r>
            <w:r w:rsidR="00CB0BD1">
              <w:rPr>
                <w:rFonts w:ascii="Calibri" w:hAnsi="Calibri"/>
                <w:color w:val="000000"/>
                <w:kern w:val="24"/>
              </w:rPr>
              <w:t>Microsoft Office and basic computer functions to include Word, Excel &amp; Outlook.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A14C7D" w14:textId="2BB2E9EA" w:rsidR="00CB0BD1" w:rsidRPr="006B5D91" w:rsidRDefault="001845C4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00487A" w14:textId="09C471F4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E94DD6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5BB23A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</w:tr>
      <w:tr w:rsidR="00CB0BD1" w:rsidRPr="006B5D91" w14:paraId="55A7E5DC" w14:textId="77777777" w:rsidTr="00CB0BD1">
        <w:trPr>
          <w:trHeight w:val="78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121055" w14:textId="77777777" w:rsidR="00CB0BD1" w:rsidRPr="005B1A35" w:rsidRDefault="00CB0BD1" w:rsidP="00871A5A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8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099241" w14:textId="77777777" w:rsidR="00CB0BD1" w:rsidRPr="006B5D91" w:rsidRDefault="00CB0BD1" w:rsidP="00DA6DE6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Importance of positive role modelling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3C8762" w14:textId="77777777" w:rsidR="00CB0BD1" w:rsidRPr="006B5D91" w:rsidRDefault="00CB0BD1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225DD1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760301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5DFC60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CB0BD1" w:rsidRPr="006B5D91" w14:paraId="7DE54E32" w14:textId="77777777" w:rsidTr="00CB0BD1">
        <w:trPr>
          <w:trHeight w:val="508"/>
          <w:jc w:val="center"/>
        </w:trPr>
        <w:tc>
          <w:tcPr>
            <w:tcW w:w="72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2A13D9" w14:textId="77777777" w:rsidR="00CB0BD1" w:rsidRPr="006B5D91" w:rsidRDefault="00CB0BD1" w:rsidP="006F6881">
            <w:pPr>
              <w:spacing w:before="60" w:after="60"/>
              <w:textAlignment w:val="baseline"/>
              <w:rPr>
                <w:rFonts w:ascii="Calibri" w:hAnsi="Calibri"/>
                <w:color w:val="000000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color w:val="FFFFFF"/>
                <w:sz w:val="28"/>
                <w:szCs w:val="28"/>
              </w:rPr>
              <w:t>Skills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482706" w14:textId="77777777" w:rsidR="00CB0BD1" w:rsidRPr="006B5D91" w:rsidRDefault="00CB0BD1" w:rsidP="00871A5A">
            <w:pPr>
              <w:spacing w:before="60" w:after="60"/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E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0DFE0E" w14:textId="77777777" w:rsidR="00CB0BD1" w:rsidRPr="006B5D91" w:rsidRDefault="00CB0BD1" w:rsidP="00871A5A">
            <w:pPr>
              <w:spacing w:before="60" w:after="60"/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D</w:t>
            </w: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D80FA4" w14:textId="77777777" w:rsidR="00CB0BD1" w:rsidRPr="006B5D91" w:rsidRDefault="00CB0BD1" w:rsidP="00871A5A">
            <w:pPr>
              <w:spacing w:before="60" w:after="60"/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A</w:t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DCD507" w14:textId="77777777" w:rsidR="00CB0BD1" w:rsidRPr="006B5D91" w:rsidRDefault="00CB0BD1" w:rsidP="00871A5A">
            <w:pPr>
              <w:spacing w:before="60" w:after="60"/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I</w:t>
            </w:r>
          </w:p>
        </w:tc>
      </w:tr>
      <w:tr w:rsidR="00CB0BD1" w:rsidRPr="006B5D91" w14:paraId="48BF016E" w14:textId="77777777" w:rsidTr="00CB0BD1">
        <w:trPr>
          <w:trHeight w:val="78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F5E081" w14:textId="77777777" w:rsidR="00CB0BD1" w:rsidRPr="00241329" w:rsidRDefault="00CB0BD1" w:rsidP="00241329">
            <w:pPr>
              <w:textAlignment w:val="baseline"/>
              <w:rPr>
                <w:rFonts w:ascii="Constantia" w:hAnsi="Constantia"/>
                <w:kern w:val="24"/>
                <w:sz w:val="28"/>
                <w:szCs w:val="28"/>
              </w:rPr>
            </w:pPr>
            <w:r w:rsidRPr="005B1A35">
              <w:rPr>
                <w:rFonts w:ascii="Calibri" w:hAnsi="Calibri"/>
              </w:rPr>
              <w:t>9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B296F2" w14:textId="77777777" w:rsidR="00CB0BD1" w:rsidRPr="006B5D91" w:rsidRDefault="00CB0BD1" w:rsidP="00CE243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Communicating effectively in the English language, both verbally and in writing with all children or adults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5592D7" w14:textId="77777777" w:rsidR="00CB0BD1" w:rsidRPr="006B5D91" w:rsidRDefault="00CB0BD1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hAnsi="Calibri" w:cs="Menlo Regular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EEFC2D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4D1B6B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21C63E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CB0BD1" w:rsidRPr="006B5D91" w14:paraId="17F0B96B" w14:textId="77777777" w:rsidTr="00CB0BD1">
        <w:trPr>
          <w:trHeight w:val="78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A6A8AF" w14:textId="77777777" w:rsidR="00CB0BD1" w:rsidRPr="005B1A35" w:rsidRDefault="00CB0BD1" w:rsidP="00241329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10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A2259B" w14:textId="77777777" w:rsidR="00CB0BD1" w:rsidRDefault="00CB0BD1" w:rsidP="00CE243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Ability to plan, prioritise and organise own work schedule effectively in order to meet deadlines on time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897198" w14:textId="77777777" w:rsidR="00CB0BD1" w:rsidRPr="006B5D91" w:rsidRDefault="00CB0BD1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D7963B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AB303F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66C06D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CB0BD1" w:rsidRPr="006B5D91" w14:paraId="6B715C09" w14:textId="77777777" w:rsidTr="00CB0BD1">
        <w:trPr>
          <w:trHeight w:val="78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05EA9B" w14:textId="77777777" w:rsidR="00CB0BD1" w:rsidRPr="005B1A35" w:rsidRDefault="00CB0BD1" w:rsidP="00241329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lastRenderedPageBreak/>
              <w:t>11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0600A5" w14:textId="77777777" w:rsidR="00CB0BD1" w:rsidRDefault="00CB0BD1" w:rsidP="002B1202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Able to </w:t>
            </w:r>
            <w:r w:rsidR="00D52415">
              <w:rPr>
                <w:rFonts w:ascii="Calibri" w:hAnsi="Calibri"/>
                <w:color w:val="000000"/>
                <w:kern w:val="24"/>
              </w:rPr>
              <w:t>u</w:t>
            </w:r>
            <w:r>
              <w:rPr>
                <w:rFonts w:ascii="Calibri" w:hAnsi="Calibri"/>
                <w:color w:val="000000"/>
                <w:kern w:val="24"/>
              </w:rPr>
              <w:t>ndertake administrative procedures effectively to support the work of the teacher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538698" w14:textId="77777777" w:rsidR="00CB0BD1" w:rsidRPr="006B5D91" w:rsidRDefault="00CB0BD1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5F4818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5D7026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A43AD2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CB0BD1" w:rsidRPr="006B5D91" w14:paraId="6E73FC99" w14:textId="77777777" w:rsidTr="00CB0BD1">
        <w:trPr>
          <w:trHeight w:val="78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E4A5A0" w14:textId="77777777" w:rsidR="00CB0BD1" w:rsidRPr="005B1A35" w:rsidRDefault="00CB0BD1" w:rsidP="00241329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12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B2DBBE" w14:textId="77777777" w:rsidR="00CB0BD1" w:rsidRDefault="00CB0BD1" w:rsidP="00C73778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Prepare useful resources for teaching and learning activities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A4E22A" w14:textId="77777777" w:rsidR="00CB0BD1" w:rsidRPr="006B5D91" w:rsidRDefault="00CB0BD1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852C71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06B3F4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328DBA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CB0BD1" w:rsidRPr="006B5D91" w14:paraId="2E82B1BF" w14:textId="77777777" w:rsidTr="00CB0BD1">
        <w:trPr>
          <w:trHeight w:val="78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AE663A" w14:textId="77777777" w:rsidR="00CB0BD1" w:rsidRPr="005B1A35" w:rsidRDefault="00CB0BD1" w:rsidP="001E1DD0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13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94A799" w14:textId="77777777" w:rsidR="00CB0BD1" w:rsidRPr="006B5D91" w:rsidRDefault="00CB0BD1" w:rsidP="00DA6DE6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Good interpersonal and people skills that motivate and support children and colleagues successfully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EE5B0C" w14:textId="77777777" w:rsidR="00CB0BD1" w:rsidRPr="006B5D91" w:rsidRDefault="00CB0BD1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hAnsi="Calibri" w:cs="Menlo Regular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279342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4911C9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3C1872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CB0BD1" w:rsidRPr="006B5D91" w14:paraId="125D45B7" w14:textId="77777777" w:rsidTr="00CB0BD1">
        <w:trPr>
          <w:trHeight w:val="78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E9A82D" w14:textId="77777777" w:rsidR="00CB0BD1" w:rsidRPr="005B1A35" w:rsidRDefault="00CB0BD1" w:rsidP="001E1DD0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14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E5C49A" w14:textId="77777777" w:rsidR="00CB0BD1" w:rsidRPr="006B5D91" w:rsidRDefault="00CB0BD1" w:rsidP="00871A5A">
            <w:pPr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Good organisational and timekeeping skills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B42443" w14:textId="77777777" w:rsidR="00CB0BD1" w:rsidRPr="006B5D91" w:rsidRDefault="00CB0BD1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hAnsi="Calibri" w:cs="Menlo Regular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DFC96C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3F1F16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98435E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</w:tr>
      <w:tr w:rsidR="00CB0BD1" w:rsidRPr="006B5D91" w14:paraId="2BF49778" w14:textId="77777777" w:rsidTr="00CB0BD1">
        <w:trPr>
          <w:trHeight w:val="78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484BC8" w14:textId="77777777" w:rsidR="00CB0BD1" w:rsidRPr="005B1A35" w:rsidRDefault="00CB0BD1" w:rsidP="001E1DD0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15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900A61" w14:textId="77777777" w:rsidR="00CB0BD1" w:rsidRDefault="00CB0BD1" w:rsidP="00871A5A">
            <w:pPr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Able to share and disseminate knowledge and experience with colleagues to support the professional development of others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EAF318" w14:textId="77777777" w:rsidR="00CB0BD1" w:rsidRPr="006B5D91" w:rsidRDefault="00CB0BD1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7CC0FA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0407D2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ACC454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CB0BD1" w:rsidRPr="006B5D91" w14:paraId="45B18F19" w14:textId="77777777" w:rsidTr="00CB0BD1">
        <w:trPr>
          <w:trHeight w:val="535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639EF9" w14:textId="77777777" w:rsidR="00CB0BD1" w:rsidRPr="005B1A35" w:rsidRDefault="00CB0BD1" w:rsidP="001E1DD0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16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D6A221" w14:textId="50545D1B" w:rsidR="00CB0BD1" w:rsidRPr="006B5D91" w:rsidRDefault="00CB0BD1" w:rsidP="00473A20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Work effectively as part of a team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16A680" w14:textId="77777777" w:rsidR="00CB0BD1" w:rsidRPr="006B5D91" w:rsidRDefault="00CB0BD1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hAnsi="Calibri" w:cs="Menlo Regular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FE6686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AFFD57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96EA90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</w:tr>
      <w:tr w:rsidR="00CB0BD1" w:rsidRPr="006B5D91" w14:paraId="3DE462D9" w14:textId="77777777" w:rsidTr="00CB0BD1">
        <w:trPr>
          <w:trHeight w:val="535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CB846E" w14:textId="77777777" w:rsidR="00CB0BD1" w:rsidRPr="005B1A35" w:rsidRDefault="00CB0BD1" w:rsidP="001E1DD0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17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A43B56" w14:textId="77777777" w:rsidR="00CB0BD1" w:rsidRDefault="00CB0BD1" w:rsidP="00C73778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Being able to think through and implement strategies to enhance pupil learning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85481A" w14:textId="77777777" w:rsidR="00CB0BD1" w:rsidRPr="006B5D91" w:rsidRDefault="00CB0BD1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2C02EE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795D79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03ABD9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CB0BD1" w:rsidRPr="006B5D91" w14:paraId="612E7548" w14:textId="77777777" w:rsidTr="00CB0BD1">
        <w:trPr>
          <w:trHeight w:val="781"/>
          <w:jc w:val="center"/>
        </w:trPr>
        <w:tc>
          <w:tcPr>
            <w:tcW w:w="72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B0EF74" w14:textId="77777777" w:rsidR="00CB0BD1" w:rsidRPr="006B5D91" w:rsidRDefault="00CB0BD1" w:rsidP="006F6881">
            <w:pPr>
              <w:spacing w:before="60"/>
              <w:textAlignment w:val="baseline"/>
              <w:rPr>
                <w:rFonts w:ascii="Calibri" w:hAnsi="Calibri"/>
                <w:color w:val="FFFFFF"/>
                <w:sz w:val="28"/>
                <w:szCs w:val="28"/>
              </w:rPr>
            </w:pPr>
            <w:r w:rsidRPr="006B5D91">
              <w:rPr>
                <w:rFonts w:ascii="Calibri" w:hAnsi="Calibri"/>
                <w:color w:val="FFFFFF"/>
                <w:sz w:val="28"/>
                <w:szCs w:val="28"/>
              </w:rPr>
              <w:t>Personal Attributes</w:t>
            </w:r>
          </w:p>
          <w:p w14:paraId="07DF2011" w14:textId="4F84A8E1" w:rsidR="00CB0BD1" w:rsidRPr="006B5D91" w:rsidRDefault="00CB0BD1" w:rsidP="006F6881">
            <w:pPr>
              <w:textAlignment w:val="baseline"/>
              <w:rPr>
                <w:rFonts w:ascii="Calibri" w:hAnsi="Calibri"/>
                <w:color w:val="FFFFFF"/>
                <w:sz w:val="24"/>
                <w:szCs w:val="24"/>
              </w:rPr>
            </w:pPr>
            <w:r w:rsidRPr="006B5D91">
              <w:rPr>
                <w:rFonts w:ascii="Calibri" w:hAnsi="Calibri"/>
                <w:color w:val="FFFFFF"/>
                <w:sz w:val="24"/>
                <w:szCs w:val="24"/>
              </w:rPr>
              <w:t>Able to</w:t>
            </w:r>
            <w:r w:rsidR="00A81BAE">
              <w:rPr>
                <w:rFonts w:ascii="Calibri" w:hAnsi="Calibri"/>
                <w:color w:val="FFFFFF"/>
                <w:sz w:val="24"/>
                <w:szCs w:val="24"/>
              </w:rPr>
              <w:t xml:space="preserve"> consistently</w:t>
            </w:r>
            <w:r w:rsidR="00A81BAE" w:rsidRPr="006B5D91">
              <w:rPr>
                <w:rFonts w:ascii="Calibri" w:hAnsi="Calibri"/>
                <w:color w:val="FFFFFF"/>
                <w:sz w:val="24"/>
                <w:szCs w:val="24"/>
              </w:rPr>
              <w:t xml:space="preserve"> </w:t>
            </w:r>
            <w:r w:rsidRPr="006B5D91">
              <w:rPr>
                <w:rFonts w:ascii="Calibri" w:hAnsi="Calibri"/>
                <w:color w:val="FFFFFF"/>
                <w:sz w:val="24"/>
                <w:szCs w:val="24"/>
              </w:rPr>
              <w:t>demonstrate evidence of: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DDE772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E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04CDE3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D</w:t>
            </w: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5B76A0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A</w:t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E2A707" w14:textId="77777777"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I</w:t>
            </w:r>
          </w:p>
        </w:tc>
      </w:tr>
      <w:tr w:rsidR="00CB0BD1" w:rsidRPr="006B5D91" w14:paraId="20A90A49" w14:textId="77777777" w:rsidTr="00CB0BD1">
        <w:trPr>
          <w:trHeight w:val="686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63EC5" w14:textId="77777777" w:rsidR="00CB0BD1" w:rsidRPr="005B1A35" w:rsidRDefault="00CB0BD1" w:rsidP="001E1DD0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18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B2EFD2" w14:textId="77777777" w:rsidR="00CB0BD1" w:rsidRPr="006B5D91" w:rsidRDefault="00CB0BD1" w:rsidP="00BE288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Consistently demonstrate the behaviours expected by virtue of being a person in a position of trust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A7267A" w14:textId="77777777" w:rsidR="00CB0BD1" w:rsidRPr="006B5D91" w:rsidRDefault="00CB0BD1" w:rsidP="00BE288D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7BF256" w14:textId="77777777"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0C82D1" w14:textId="77777777"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0360E5" w14:textId="77777777"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CB0BD1" w:rsidRPr="006B5D91" w14:paraId="0F98CBE9" w14:textId="77777777" w:rsidTr="00CB0BD1">
        <w:trPr>
          <w:trHeight w:val="587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FC44E0" w14:textId="77777777" w:rsidR="00CB0BD1" w:rsidRPr="005B1A35" w:rsidRDefault="00CB0BD1" w:rsidP="001E1DD0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19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EAFB3F" w14:textId="77777777" w:rsidR="00CB0BD1" w:rsidRPr="006B5D91" w:rsidRDefault="00CB0BD1" w:rsidP="00BE288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Reliability and integrity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B590BA" w14:textId="77777777" w:rsidR="00CB0BD1" w:rsidRPr="006B5D91" w:rsidRDefault="00CB0BD1" w:rsidP="00BE288D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7E1E8A" w14:textId="77777777"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666E58" w14:textId="77777777"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A41A7D" w14:textId="77777777"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CB0BD1" w:rsidRPr="006B5D91" w14:paraId="757DEBBF" w14:textId="77777777" w:rsidTr="00CB0BD1">
        <w:trPr>
          <w:trHeight w:val="78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D35A59" w14:textId="77777777" w:rsidR="00CB0BD1" w:rsidRPr="005B1A35" w:rsidRDefault="00CB0BD1" w:rsidP="00241329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20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3DF039" w14:textId="77777777" w:rsidR="00CB0BD1" w:rsidRPr="006B5D91" w:rsidRDefault="00CB0BD1" w:rsidP="00BE288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Committed to maintaining a healthy work life balance for oneself and that of others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357B84" w14:textId="77777777" w:rsidR="00CB0BD1" w:rsidRPr="006B5D91" w:rsidRDefault="00CB0BD1" w:rsidP="00BE288D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D07BBB" w14:textId="77777777"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276351" w14:textId="77777777"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19DE9C" w14:textId="77777777"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CB0BD1" w:rsidRPr="006B5D91" w14:paraId="13DC2EFD" w14:textId="77777777" w:rsidTr="00CB0BD1">
        <w:trPr>
          <w:trHeight w:val="78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C9FFDC" w14:textId="77777777" w:rsidR="00CB0BD1" w:rsidRPr="005B1A35" w:rsidRDefault="00CB0BD1" w:rsidP="00241329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21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699654" w14:textId="77777777" w:rsidR="00CB0BD1" w:rsidRPr="006B5D91" w:rsidRDefault="00CB0BD1" w:rsidP="00BE288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A genuine concern to secure the educational progress of pupils irrespective of their ability, or ethnic, cultural or social background 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B8F4A7" w14:textId="77777777" w:rsidR="00CB0BD1" w:rsidRPr="006B5D91" w:rsidRDefault="00CB0BD1" w:rsidP="00BE288D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8E5FDE" w14:textId="77777777"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00A023" w14:textId="77777777"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0C4C6A" w14:textId="77777777"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</w:tr>
      <w:tr w:rsidR="00CB0BD1" w:rsidRPr="006B5D91" w14:paraId="09E24562" w14:textId="77777777" w:rsidTr="00CB0BD1">
        <w:trPr>
          <w:trHeight w:val="78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036765" w14:textId="77777777" w:rsidR="00CB0BD1" w:rsidRPr="005B1A35" w:rsidRDefault="00CB0BD1" w:rsidP="00241329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22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A24C1A" w14:textId="77777777" w:rsidR="00CB0BD1" w:rsidRDefault="00CB0BD1" w:rsidP="00BE288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Being suitable to work with children and able to always maintain appropriate professional boundaries between oneself and children and other work colleagues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4E8D6A" w14:textId="77777777" w:rsidR="00CB0BD1" w:rsidRPr="006B5D91" w:rsidRDefault="00CB0BD1" w:rsidP="00BE288D">
            <w:pPr>
              <w:jc w:val="center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93E636" w14:textId="77777777"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F38321" w14:textId="77777777"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FA56D6" w14:textId="77777777"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</w:tbl>
    <w:p w14:paraId="488C7AD2" w14:textId="77777777" w:rsidR="00031510" w:rsidRDefault="00031510" w:rsidP="00031510">
      <w:pPr>
        <w:rPr>
          <w:rFonts w:ascii="Calibri" w:hAnsi="Calibri" w:cs="Calibri"/>
        </w:rPr>
      </w:pPr>
    </w:p>
    <w:sectPr w:rsidR="00031510" w:rsidSect="001E1DD0">
      <w:footerReference w:type="default" r:id="rId11"/>
      <w:pgSz w:w="12240" w:h="15840"/>
      <w:pgMar w:top="993" w:right="1134" w:bottom="142" w:left="1134" w:header="70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A2C19" w14:textId="77777777" w:rsidR="005B1A35" w:rsidRDefault="005B1A35">
      <w:r>
        <w:separator/>
      </w:r>
    </w:p>
  </w:endnote>
  <w:endnote w:type="continuationSeparator" w:id="0">
    <w:p w14:paraId="67ED6ECE" w14:textId="77777777" w:rsidR="005B1A35" w:rsidRDefault="005B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B2D97" w14:textId="251A285C" w:rsidR="00B32BC7" w:rsidRPr="00523197" w:rsidRDefault="001845C4" w:rsidP="00C73778">
    <w:pPr>
      <w:pStyle w:val="Footer"/>
      <w:tabs>
        <w:tab w:val="clear" w:pos="8640"/>
        <w:tab w:val="left" w:pos="2960"/>
      </w:tabs>
      <w:rPr>
        <w:rFonts w:ascii="Calibri" w:hAnsi="Calibri" w:cs="Tahoma"/>
      </w:rPr>
    </w:pPr>
    <w:r>
      <w:rPr>
        <w:rFonts w:ascii="Calibri" w:hAnsi="Calibri" w:cs="Times New Roman"/>
      </w:rPr>
      <w:t>Cover Supervisor</w:t>
    </w:r>
    <w:r w:rsidR="00B32BC7" w:rsidRPr="00523197">
      <w:rPr>
        <w:rFonts w:ascii="Calibri" w:hAnsi="Calibri" w:cs="Times New Roman"/>
      </w:rPr>
      <w:t xml:space="preserve"> – Person Specification</w:t>
    </w:r>
    <w:r>
      <w:rPr>
        <w:rFonts w:ascii="Calibri" w:hAnsi="Calibri" w:cs="Times New Roman"/>
      </w:rPr>
      <w:t xml:space="preserve"> Oct</w:t>
    </w:r>
    <w:r w:rsidR="002B0D59">
      <w:rPr>
        <w:rFonts w:ascii="Calibri" w:hAnsi="Calibri" w:cs="Times New Roman"/>
      </w:rPr>
      <w:t xml:space="preserve"> 20</w:t>
    </w:r>
    <w:r>
      <w:rPr>
        <w:rFonts w:ascii="Calibri" w:hAnsi="Calibri" w:cs="Times New Roman"/>
      </w:rPr>
      <w:t>24</w:t>
    </w:r>
    <w:r w:rsidR="00B32BC7" w:rsidRPr="00523197">
      <w:rPr>
        <w:rFonts w:ascii="Calibri" w:hAnsi="Calibri" w:cs="Times New Roman"/>
      </w:rPr>
      <w:tab/>
    </w:r>
    <w:r w:rsidR="00B32BC7" w:rsidRPr="00523197">
      <w:rPr>
        <w:rFonts w:ascii="Calibri" w:hAnsi="Calibri" w:cs="Times New Roman"/>
      </w:rPr>
      <w:tab/>
    </w:r>
    <w:r w:rsidR="00B32BC7" w:rsidRPr="00523197">
      <w:rPr>
        <w:rFonts w:ascii="Calibri" w:hAnsi="Calibri" w:cs="Times New Roman"/>
      </w:rPr>
      <w:tab/>
    </w:r>
    <w:r w:rsidR="00B32BC7" w:rsidRPr="00523197">
      <w:rPr>
        <w:rFonts w:ascii="Calibri" w:hAnsi="Calibri" w:cs="Times New Roman"/>
      </w:rPr>
      <w:tab/>
    </w:r>
    <w:r w:rsidR="00B32BC7" w:rsidRPr="00523197">
      <w:rPr>
        <w:rFonts w:ascii="Calibri" w:hAnsi="Calibri" w:cs="Times New Roman"/>
      </w:rPr>
      <w:tab/>
      <w:t xml:space="preserve">Page </w:t>
    </w:r>
    <w:r w:rsidR="00B32BC7" w:rsidRPr="00523197">
      <w:rPr>
        <w:rFonts w:ascii="Calibri" w:hAnsi="Calibri" w:cs="Times New Roman"/>
      </w:rPr>
      <w:fldChar w:fldCharType="begin"/>
    </w:r>
    <w:r w:rsidR="00B32BC7" w:rsidRPr="00523197">
      <w:rPr>
        <w:rFonts w:ascii="Calibri" w:hAnsi="Calibri" w:cs="Times New Roman"/>
      </w:rPr>
      <w:instrText xml:space="preserve"> PAGE </w:instrText>
    </w:r>
    <w:r w:rsidR="00B32BC7" w:rsidRPr="00523197">
      <w:rPr>
        <w:rFonts w:ascii="Calibri" w:hAnsi="Calibri" w:cs="Times New Roman"/>
      </w:rPr>
      <w:fldChar w:fldCharType="separate"/>
    </w:r>
    <w:r w:rsidR="00734698">
      <w:rPr>
        <w:rFonts w:ascii="Calibri" w:hAnsi="Calibri" w:cs="Times New Roman"/>
        <w:noProof/>
      </w:rPr>
      <w:t>2</w:t>
    </w:r>
    <w:r w:rsidR="00B32BC7" w:rsidRPr="00523197">
      <w:rPr>
        <w:rFonts w:ascii="Calibri" w:hAnsi="Calibri" w:cs="Times New Roman"/>
      </w:rPr>
      <w:fldChar w:fldCharType="end"/>
    </w:r>
    <w:r w:rsidR="00B32BC7" w:rsidRPr="00523197">
      <w:rPr>
        <w:rFonts w:ascii="Calibri" w:hAnsi="Calibri" w:cs="Times New Roman"/>
      </w:rPr>
      <w:t xml:space="preserve"> of </w:t>
    </w:r>
    <w:r w:rsidR="00B32BC7" w:rsidRPr="00523197">
      <w:rPr>
        <w:rFonts w:ascii="Calibri" w:hAnsi="Calibri" w:cs="Times New Roman"/>
      </w:rPr>
      <w:fldChar w:fldCharType="begin"/>
    </w:r>
    <w:r w:rsidR="00B32BC7" w:rsidRPr="00523197">
      <w:rPr>
        <w:rFonts w:ascii="Calibri" w:hAnsi="Calibri" w:cs="Times New Roman"/>
      </w:rPr>
      <w:instrText xml:space="preserve"> NUMPAGES </w:instrText>
    </w:r>
    <w:r w:rsidR="00B32BC7" w:rsidRPr="00523197">
      <w:rPr>
        <w:rFonts w:ascii="Calibri" w:hAnsi="Calibri" w:cs="Times New Roman"/>
      </w:rPr>
      <w:fldChar w:fldCharType="separate"/>
    </w:r>
    <w:r w:rsidR="00734698">
      <w:rPr>
        <w:rFonts w:ascii="Calibri" w:hAnsi="Calibri" w:cs="Times New Roman"/>
        <w:noProof/>
      </w:rPr>
      <w:t>2</w:t>
    </w:r>
    <w:r w:rsidR="00B32BC7" w:rsidRPr="00523197">
      <w:rPr>
        <w:rFonts w:ascii="Calibri" w:hAnsi="Calibri" w:cs="Times New Roman"/>
      </w:rPr>
      <w:fldChar w:fldCharType="end"/>
    </w:r>
    <w:r w:rsidR="00B32BC7" w:rsidRPr="00523197">
      <w:rPr>
        <w:rFonts w:ascii="Calibri" w:hAnsi="Calibri" w:cs="Tahoma"/>
      </w:rPr>
      <w:tab/>
    </w:r>
  </w:p>
  <w:p w14:paraId="74F0ECCB" w14:textId="77777777" w:rsidR="00B32BC7" w:rsidRPr="005212B5" w:rsidRDefault="00B32BC7" w:rsidP="006F6881">
    <w:pPr>
      <w:pStyle w:val="Foo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BAEBD" w14:textId="77777777" w:rsidR="005B1A35" w:rsidRDefault="005B1A35">
      <w:r>
        <w:separator/>
      </w:r>
    </w:p>
  </w:footnote>
  <w:footnote w:type="continuationSeparator" w:id="0">
    <w:p w14:paraId="1EBED63D" w14:textId="77777777" w:rsidR="005B1A35" w:rsidRDefault="005B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4D6C2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E81B75"/>
    <w:multiLevelType w:val="hybridMultilevel"/>
    <w:tmpl w:val="1D7ED940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637B3"/>
    <w:multiLevelType w:val="hybridMultilevel"/>
    <w:tmpl w:val="76EA745C"/>
    <w:lvl w:ilvl="0" w:tplc="7DEA1E3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093E45DA"/>
    <w:multiLevelType w:val="hybridMultilevel"/>
    <w:tmpl w:val="104C9C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F4CAE"/>
    <w:multiLevelType w:val="hybridMultilevel"/>
    <w:tmpl w:val="0BFC3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22BF9"/>
    <w:multiLevelType w:val="hybridMultilevel"/>
    <w:tmpl w:val="0FBC0320"/>
    <w:lvl w:ilvl="0" w:tplc="AA26F6DC">
      <w:start w:val="1"/>
      <w:numFmt w:val="lowerLetter"/>
      <w:lvlText w:val="%1."/>
      <w:lvlJc w:val="left"/>
      <w:pPr>
        <w:ind w:left="87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95427"/>
    <w:multiLevelType w:val="hybridMultilevel"/>
    <w:tmpl w:val="46B043B4"/>
    <w:lvl w:ilvl="0" w:tplc="08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8" w15:restartNumberingAfterBreak="0">
    <w:nsid w:val="12E354FB"/>
    <w:multiLevelType w:val="hybridMultilevel"/>
    <w:tmpl w:val="D61221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47BF5"/>
    <w:multiLevelType w:val="hybridMultilevel"/>
    <w:tmpl w:val="74100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E4B18"/>
    <w:multiLevelType w:val="hybridMultilevel"/>
    <w:tmpl w:val="34C4D4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52D75"/>
    <w:multiLevelType w:val="hybridMultilevel"/>
    <w:tmpl w:val="3B28F1D2"/>
    <w:lvl w:ilvl="0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2" w15:restartNumberingAfterBreak="0">
    <w:nsid w:val="184C496E"/>
    <w:multiLevelType w:val="hybridMultilevel"/>
    <w:tmpl w:val="8BF0F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731B4D"/>
    <w:multiLevelType w:val="hybridMultilevel"/>
    <w:tmpl w:val="1C8A53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4141FC"/>
    <w:multiLevelType w:val="hybridMultilevel"/>
    <w:tmpl w:val="59627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530F4"/>
    <w:multiLevelType w:val="hybridMultilevel"/>
    <w:tmpl w:val="47AE67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81081"/>
    <w:multiLevelType w:val="hybridMultilevel"/>
    <w:tmpl w:val="91F4B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82601"/>
    <w:multiLevelType w:val="hybridMultilevel"/>
    <w:tmpl w:val="76D8D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B43BA"/>
    <w:multiLevelType w:val="hybridMultilevel"/>
    <w:tmpl w:val="090E9F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75848"/>
    <w:multiLevelType w:val="hybridMultilevel"/>
    <w:tmpl w:val="32AC364A"/>
    <w:lvl w:ilvl="0" w:tplc="08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0" w15:restartNumberingAfterBreak="0">
    <w:nsid w:val="2BA63DCF"/>
    <w:multiLevelType w:val="hybridMultilevel"/>
    <w:tmpl w:val="C3AC1692"/>
    <w:lvl w:ilvl="0" w:tplc="0409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1" w15:restartNumberingAfterBreak="0">
    <w:nsid w:val="2C404694"/>
    <w:multiLevelType w:val="hybridMultilevel"/>
    <w:tmpl w:val="529246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F331F8"/>
    <w:multiLevelType w:val="hybridMultilevel"/>
    <w:tmpl w:val="70C6D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FC4A8D"/>
    <w:multiLevelType w:val="hybridMultilevel"/>
    <w:tmpl w:val="B3F08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AA72BC"/>
    <w:multiLevelType w:val="hybridMultilevel"/>
    <w:tmpl w:val="EFC28CB4"/>
    <w:lvl w:ilvl="0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A91996"/>
    <w:multiLevelType w:val="hybridMultilevel"/>
    <w:tmpl w:val="9FF6254A"/>
    <w:lvl w:ilvl="0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13A7A"/>
    <w:multiLevelType w:val="hybridMultilevel"/>
    <w:tmpl w:val="4E1284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01621C"/>
    <w:multiLevelType w:val="hybridMultilevel"/>
    <w:tmpl w:val="9AA8A574"/>
    <w:lvl w:ilvl="0" w:tplc="0409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537DCF"/>
    <w:multiLevelType w:val="hybridMultilevel"/>
    <w:tmpl w:val="9F32BF12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C4419"/>
    <w:multiLevelType w:val="hybridMultilevel"/>
    <w:tmpl w:val="D972AC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2A6175"/>
    <w:multiLevelType w:val="hybridMultilevel"/>
    <w:tmpl w:val="20E2F53A"/>
    <w:lvl w:ilvl="0" w:tplc="0409000F">
      <w:start w:val="1"/>
      <w:numFmt w:val="decimal"/>
      <w:lvlText w:val="%1."/>
      <w:lvlJc w:val="left"/>
      <w:pPr>
        <w:ind w:left="1157" w:hanging="360"/>
      </w:pPr>
    </w:lvl>
    <w:lvl w:ilvl="1" w:tplc="04090019" w:tentative="1">
      <w:start w:val="1"/>
      <w:numFmt w:val="lowerLetter"/>
      <w:lvlText w:val="%2."/>
      <w:lvlJc w:val="left"/>
      <w:pPr>
        <w:ind w:left="1877" w:hanging="360"/>
      </w:pPr>
    </w:lvl>
    <w:lvl w:ilvl="2" w:tplc="0409001B" w:tentative="1">
      <w:start w:val="1"/>
      <w:numFmt w:val="lowerRoman"/>
      <w:lvlText w:val="%3."/>
      <w:lvlJc w:val="right"/>
      <w:pPr>
        <w:ind w:left="2597" w:hanging="180"/>
      </w:pPr>
    </w:lvl>
    <w:lvl w:ilvl="3" w:tplc="0409000F" w:tentative="1">
      <w:start w:val="1"/>
      <w:numFmt w:val="decimal"/>
      <w:lvlText w:val="%4."/>
      <w:lvlJc w:val="left"/>
      <w:pPr>
        <w:ind w:left="3317" w:hanging="360"/>
      </w:pPr>
    </w:lvl>
    <w:lvl w:ilvl="4" w:tplc="04090019" w:tentative="1">
      <w:start w:val="1"/>
      <w:numFmt w:val="lowerLetter"/>
      <w:lvlText w:val="%5."/>
      <w:lvlJc w:val="left"/>
      <w:pPr>
        <w:ind w:left="4037" w:hanging="360"/>
      </w:pPr>
    </w:lvl>
    <w:lvl w:ilvl="5" w:tplc="0409001B" w:tentative="1">
      <w:start w:val="1"/>
      <w:numFmt w:val="lowerRoman"/>
      <w:lvlText w:val="%6."/>
      <w:lvlJc w:val="right"/>
      <w:pPr>
        <w:ind w:left="4757" w:hanging="180"/>
      </w:pPr>
    </w:lvl>
    <w:lvl w:ilvl="6" w:tplc="0409000F" w:tentative="1">
      <w:start w:val="1"/>
      <w:numFmt w:val="decimal"/>
      <w:lvlText w:val="%7."/>
      <w:lvlJc w:val="left"/>
      <w:pPr>
        <w:ind w:left="5477" w:hanging="360"/>
      </w:pPr>
    </w:lvl>
    <w:lvl w:ilvl="7" w:tplc="04090019" w:tentative="1">
      <w:start w:val="1"/>
      <w:numFmt w:val="lowerLetter"/>
      <w:lvlText w:val="%8."/>
      <w:lvlJc w:val="left"/>
      <w:pPr>
        <w:ind w:left="6197" w:hanging="360"/>
      </w:pPr>
    </w:lvl>
    <w:lvl w:ilvl="8" w:tplc="040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1" w15:restartNumberingAfterBreak="0">
    <w:nsid w:val="449B4233"/>
    <w:multiLevelType w:val="hybridMultilevel"/>
    <w:tmpl w:val="A948C236"/>
    <w:lvl w:ilvl="0" w:tplc="08A2828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8D37D17"/>
    <w:multiLevelType w:val="hybridMultilevel"/>
    <w:tmpl w:val="2AD81B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11B4B"/>
    <w:multiLevelType w:val="hybridMultilevel"/>
    <w:tmpl w:val="05EA3E02"/>
    <w:lvl w:ilvl="0" w:tplc="08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4" w15:restartNumberingAfterBreak="0">
    <w:nsid w:val="4ECF3285"/>
    <w:multiLevelType w:val="hybridMultilevel"/>
    <w:tmpl w:val="C054D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05B1B"/>
    <w:multiLevelType w:val="hybridMultilevel"/>
    <w:tmpl w:val="B6F68680"/>
    <w:lvl w:ilvl="0" w:tplc="08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6" w15:restartNumberingAfterBreak="0">
    <w:nsid w:val="5374450C"/>
    <w:multiLevelType w:val="hybridMultilevel"/>
    <w:tmpl w:val="C7848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4290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A06FF8"/>
    <w:multiLevelType w:val="hybridMultilevel"/>
    <w:tmpl w:val="5D2CC73A"/>
    <w:lvl w:ilvl="0" w:tplc="34E82B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95774D"/>
    <w:multiLevelType w:val="hybridMultilevel"/>
    <w:tmpl w:val="2C64505C"/>
    <w:lvl w:ilvl="0" w:tplc="040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290E45"/>
    <w:multiLevelType w:val="hybridMultilevel"/>
    <w:tmpl w:val="38743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8C6DE2"/>
    <w:multiLevelType w:val="hybridMultilevel"/>
    <w:tmpl w:val="7960CA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DA0E99"/>
    <w:multiLevelType w:val="hybridMultilevel"/>
    <w:tmpl w:val="701A1F98"/>
    <w:lvl w:ilvl="0" w:tplc="8A6CE27C">
      <w:start w:val="1"/>
      <w:numFmt w:val="decimal"/>
      <w:lvlText w:val="%1."/>
      <w:lvlJc w:val="left"/>
      <w:pPr>
        <w:ind w:left="720" w:hanging="360"/>
      </w:pPr>
      <w:rPr>
        <w:rFonts w:ascii="Constantia" w:hAnsi="Constantia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23480"/>
    <w:multiLevelType w:val="hybridMultilevel"/>
    <w:tmpl w:val="C2328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276689"/>
    <w:multiLevelType w:val="hybridMultilevel"/>
    <w:tmpl w:val="B1AE1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6F47E1"/>
    <w:multiLevelType w:val="hybridMultilevel"/>
    <w:tmpl w:val="786C5762"/>
    <w:lvl w:ilvl="0" w:tplc="B2620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4769AD"/>
    <w:multiLevelType w:val="hybridMultilevel"/>
    <w:tmpl w:val="CFCE9E8E"/>
    <w:lvl w:ilvl="0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6" w15:restartNumberingAfterBreak="0">
    <w:nsid w:val="6D2164E0"/>
    <w:multiLevelType w:val="multilevel"/>
    <w:tmpl w:val="7E64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40"/>
  </w:num>
  <w:num w:numId="5">
    <w:abstractNumId w:val="8"/>
  </w:num>
  <w:num w:numId="6">
    <w:abstractNumId w:val="46"/>
  </w:num>
  <w:num w:numId="7">
    <w:abstractNumId w:val="33"/>
  </w:num>
  <w:num w:numId="8">
    <w:abstractNumId w:val="20"/>
  </w:num>
  <w:num w:numId="9">
    <w:abstractNumId w:val="18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23" w:hanging="283"/>
        </w:pPr>
        <w:rPr>
          <w:rFonts w:ascii="Symbol" w:hAnsi="Symbol" w:hint="default"/>
        </w:rPr>
      </w:lvl>
    </w:lvlOverride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5"/>
  </w:num>
  <w:num w:numId="13">
    <w:abstractNumId w:val="2"/>
  </w:num>
  <w:num w:numId="14">
    <w:abstractNumId w:val="45"/>
  </w:num>
  <w:num w:numId="15">
    <w:abstractNumId w:val="11"/>
  </w:num>
  <w:num w:numId="1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31"/>
  </w:num>
  <w:num w:numId="20">
    <w:abstractNumId w:val="34"/>
  </w:num>
  <w:num w:numId="21">
    <w:abstractNumId w:val="39"/>
  </w:num>
  <w:num w:numId="22">
    <w:abstractNumId w:val="12"/>
  </w:num>
  <w:num w:numId="23">
    <w:abstractNumId w:val="44"/>
  </w:num>
  <w:num w:numId="24">
    <w:abstractNumId w:val="14"/>
  </w:num>
  <w:num w:numId="25">
    <w:abstractNumId w:val="26"/>
  </w:num>
  <w:num w:numId="26">
    <w:abstractNumId w:val="43"/>
  </w:num>
  <w:num w:numId="27">
    <w:abstractNumId w:val="23"/>
  </w:num>
  <w:num w:numId="28">
    <w:abstractNumId w:val="36"/>
  </w:num>
  <w:num w:numId="29">
    <w:abstractNumId w:val="35"/>
  </w:num>
  <w:num w:numId="30">
    <w:abstractNumId w:val="19"/>
  </w:num>
  <w:num w:numId="31">
    <w:abstractNumId w:val="7"/>
  </w:num>
  <w:num w:numId="32">
    <w:abstractNumId w:val="5"/>
  </w:num>
  <w:num w:numId="33">
    <w:abstractNumId w:val="3"/>
  </w:num>
  <w:num w:numId="34">
    <w:abstractNumId w:val="22"/>
  </w:num>
  <w:num w:numId="35">
    <w:abstractNumId w:val="42"/>
  </w:num>
  <w:num w:numId="36">
    <w:abstractNumId w:val="24"/>
  </w:num>
  <w:num w:numId="37">
    <w:abstractNumId w:val="29"/>
  </w:num>
  <w:num w:numId="38">
    <w:abstractNumId w:val="38"/>
  </w:num>
  <w:num w:numId="39">
    <w:abstractNumId w:val="16"/>
  </w:num>
  <w:num w:numId="40">
    <w:abstractNumId w:val="9"/>
  </w:num>
  <w:num w:numId="41">
    <w:abstractNumId w:val="6"/>
  </w:num>
  <w:num w:numId="42">
    <w:abstractNumId w:val="27"/>
  </w:num>
  <w:num w:numId="43">
    <w:abstractNumId w:val="32"/>
  </w:num>
  <w:num w:numId="44">
    <w:abstractNumId w:val="25"/>
  </w:num>
  <w:num w:numId="45">
    <w:abstractNumId w:val="10"/>
  </w:num>
  <w:num w:numId="46">
    <w:abstractNumId w:val="13"/>
  </w:num>
  <w:num w:numId="47">
    <w:abstractNumId w:val="0"/>
  </w:num>
  <w:num w:numId="48">
    <w:abstractNumId w:val="41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DE"/>
    <w:rsid w:val="00001220"/>
    <w:rsid w:val="00003A6E"/>
    <w:rsid w:val="0000715D"/>
    <w:rsid w:val="00013251"/>
    <w:rsid w:val="00014E4A"/>
    <w:rsid w:val="00016699"/>
    <w:rsid w:val="00031510"/>
    <w:rsid w:val="00032663"/>
    <w:rsid w:val="000342BC"/>
    <w:rsid w:val="000363C5"/>
    <w:rsid w:val="00044009"/>
    <w:rsid w:val="0004773A"/>
    <w:rsid w:val="000518E4"/>
    <w:rsid w:val="00053C48"/>
    <w:rsid w:val="000609BA"/>
    <w:rsid w:val="000703B7"/>
    <w:rsid w:val="00072B4C"/>
    <w:rsid w:val="0007495F"/>
    <w:rsid w:val="000941D2"/>
    <w:rsid w:val="000A06E4"/>
    <w:rsid w:val="000A7F10"/>
    <w:rsid w:val="000B0486"/>
    <w:rsid w:val="000B06A5"/>
    <w:rsid w:val="000B169B"/>
    <w:rsid w:val="000B26DD"/>
    <w:rsid w:val="000C45A1"/>
    <w:rsid w:val="000C5329"/>
    <w:rsid w:val="000C6D2E"/>
    <w:rsid w:val="000D15FE"/>
    <w:rsid w:val="000D28B8"/>
    <w:rsid w:val="000E1EAA"/>
    <w:rsid w:val="000F6340"/>
    <w:rsid w:val="000F72AC"/>
    <w:rsid w:val="000F7FDB"/>
    <w:rsid w:val="00102214"/>
    <w:rsid w:val="00104608"/>
    <w:rsid w:val="001112E8"/>
    <w:rsid w:val="0011178F"/>
    <w:rsid w:val="00116021"/>
    <w:rsid w:val="00122FA8"/>
    <w:rsid w:val="00130C9E"/>
    <w:rsid w:val="00131D11"/>
    <w:rsid w:val="00133F57"/>
    <w:rsid w:val="001341AF"/>
    <w:rsid w:val="001366DF"/>
    <w:rsid w:val="00144C2A"/>
    <w:rsid w:val="001474B6"/>
    <w:rsid w:val="001511D0"/>
    <w:rsid w:val="0015500E"/>
    <w:rsid w:val="00160543"/>
    <w:rsid w:val="00163B50"/>
    <w:rsid w:val="00174D82"/>
    <w:rsid w:val="001845C4"/>
    <w:rsid w:val="00194CD3"/>
    <w:rsid w:val="00194E26"/>
    <w:rsid w:val="00194EEF"/>
    <w:rsid w:val="001963E7"/>
    <w:rsid w:val="00196D61"/>
    <w:rsid w:val="001A0303"/>
    <w:rsid w:val="001A4561"/>
    <w:rsid w:val="001B0A03"/>
    <w:rsid w:val="001B31DE"/>
    <w:rsid w:val="001B5AC7"/>
    <w:rsid w:val="001B7107"/>
    <w:rsid w:val="001C44E5"/>
    <w:rsid w:val="001D42D2"/>
    <w:rsid w:val="001E018C"/>
    <w:rsid w:val="001E1DD0"/>
    <w:rsid w:val="001F7DC6"/>
    <w:rsid w:val="002013B2"/>
    <w:rsid w:val="00205AB6"/>
    <w:rsid w:val="00217722"/>
    <w:rsid w:val="00221BA4"/>
    <w:rsid w:val="00221F06"/>
    <w:rsid w:val="00222E6F"/>
    <w:rsid w:val="0022786E"/>
    <w:rsid w:val="00227FB4"/>
    <w:rsid w:val="00234E07"/>
    <w:rsid w:val="002402D0"/>
    <w:rsid w:val="00241329"/>
    <w:rsid w:val="00241B8F"/>
    <w:rsid w:val="00243FA7"/>
    <w:rsid w:val="0025224B"/>
    <w:rsid w:val="002543A7"/>
    <w:rsid w:val="002658D2"/>
    <w:rsid w:val="00266B67"/>
    <w:rsid w:val="0027412F"/>
    <w:rsid w:val="00274FCA"/>
    <w:rsid w:val="00285688"/>
    <w:rsid w:val="00286A06"/>
    <w:rsid w:val="002A028C"/>
    <w:rsid w:val="002A2537"/>
    <w:rsid w:val="002A6AF7"/>
    <w:rsid w:val="002B0D59"/>
    <w:rsid w:val="002B1202"/>
    <w:rsid w:val="002D3B9E"/>
    <w:rsid w:val="002D53D6"/>
    <w:rsid w:val="002D7002"/>
    <w:rsid w:val="002F5D0A"/>
    <w:rsid w:val="00310775"/>
    <w:rsid w:val="00311EA3"/>
    <w:rsid w:val="00316D1F"/>
    <w:rsid w:val="00324DFC"/>
    <w:rsid w:val="00324FE3"/>
    <w:rsid w:val="00331B54"/>
    <w:rsid w:val="00332535"/>
    <w:rsid w:val="00345F47"/>
    <w:rsid w:val="003704FF"/>
    <w:rsid w:val="00370D4D"/>
    <w:rsid w:val="003834DE"/>
    <w:rsid w:val="00394181"/>
    <w:rsid w:val="00397F17"/>
    <w:rsid w:val="003A1136"/>
    <w:rsid w:val="003A68C8"/>
    <w:rsid w:val="003B3C7F"/>
    <w:rsid w:val="003B45EE"/>
    <w:rsid w:val="003B475D"/>
    <w:rsid w:val="003B7FB2"/>
    <w:rsid w:val="003C4038"/>
    <w:rsid w:val="003C51A1"/>
    <w:rsid w:val="003D00B1"/>
    <w:rsid w:val="003D0B6B"/>
    <w:rsid w:val="003D65ED"/>
    <w:rsid w:val="003E522A"/>
    <w:rsid w:val="003F088F"/>
    <w:rsid w:val="003F5949"/>
    <w:rsid w:val="00402845"/>
    <w:rsid w:val="004119CF"/>
    <w:rsid w:val="00413587"/>
    <w:rsid w:val="00413D38"/>
    <w:rsid w:val="00417242"/>
    <w:rsid w:val="00417C08"/>
    <w:rsid w:val="00431467"/>
    <w:rsid w:val="00442758"/>
    <w:rsid w:val="004427AD"/>
    <w:rsid w:val="004439E0"/>
    <w:rsid w:val="00446FA0"/>
    <w:rsid w:val="00456197"/>
    <w:rsid w:val="00473260"/>
    <w:rsid w:val="00473A20"/>
    <w:rsid w:val="00477A66"/>
    <w:rsid w:val="00477C7E"/>
    <w:rsid w:val="00485203"/>
    <w:rsid w:val="00492715"/>
    <w:rsid w:val="00492CE8"/>
    <w:rsid w:val="00496CFA"/>
    <w:rsid w:val="004D132E"/>
    <w:rsid w:val="004D3DDF"/>
    <w:rsid w:val="004D5165"/>
    <w:rsid w:val="004D6C19"/>
    <w:rsid w:val="004E0261"/>
    <w:rsid w:val="004E1A91"/>
    <w:rsid w:val="004E47A6"/>
    <w:rsid w:val="004E6C62"/>
    <w:rsid w:val="004F1390"/>
    <w:rsid w:val="004F462B"/>
    <w:rsid w:val="00511CCA"/>
    <w:rsid w:val="00512A99"/>
    <w:rsid w:val="005212B5"/>
    <w:rsid w:val="00523197"/>
    <w:rsid w:val="00525353"/>
    <w:rsid w:val="0052540D"/>
    <w:rsid w:val="00526D36"/>
    <w:rsid w:val="00533B61"/>
    <w:rsid w:val="005416DF"/>
    <w:rsid w:val="005445C8"/>
    <w:rsid w:val="005668C8"/>
    <w:rsid w:val="00570B00"/>
    <w:rsid w:val="00575BAB"/>
    <w:rsid w:val="00582FCC"/>
    <w:rsid w:val="00585412"/>
    <w:rsid w:val="00586FA5"/>
    <w:rsid w:val="005B1A35"/>
    <w:rsid w:val="005B2941"/>
    <w:rsid w:val="005C6033"/>
    <w:rsid w:val="005C6A2A"/>
    <w:rsid w:val="005D1728"/>
    <w:rsid w:val="005D710B"/>
    <w:rsid w:val="006118E8"/>
    <w:rsid w:val="00614280"/>
    <w:rsid w:val="00624CC7"/>
    <w:rsid w:val="00630659"/>
    <w:rsid w:val="00630735"/>
    <w:rsid w:val="0063148D"/>
    <w:rsid w:val="00632B4B"/>
    <w:rsid w:val="0063499F"/>
    <w:rsid w:val="00637CD0"/>
    <w:rsid w:val="00644EB6"/>
    <w:rsid w:val="006470A9"/>
    <w:rsid w:val="00650EB9"/>
    <w:rsid w:val="0066182F"/>
    <w:rsid w:val="00662901"/>
    <w:rsid w:val="00677700"/>
    <w:rsid w:val="0068454D"/>
    <w:rsid w:val="006B5041"/>
    <w:rsid w:val="006B5D91"/>
    <w:rsid w:val="006D75DC"/>
    <w:rsid w:val="006E16D9"/>
    <w:rsid w:val="006F1595"/>
    <w:rsid w:val="006F1FFF"/>
    <w:rsid w:val="006F373B"/>
    <w:rsid w:val="006F416F"/>
    <w:rsid w:val="006F4A6E"/>
    <w:rsid w:val="006F6881"/>
    <w:rsid w:val="00715210"/>
    <w:rsid w:val="00721273"/>
    <w:rsid w:val="007227ED"/>
    <w:rsid w:val="00724D61"/>
    <w:rsid w:val="00731945"/>
    <w:rsid w:val="00734698"/>
    <w:rsid w:val="00735428"/>
    <w:rsid w:val="007471EF"/>
    <w:rsid w:val="00750BA5"/>
    <w:rsid w:val="00750CC2"/>
    <w:rsid w:val="00753767"/>
    <w:rsid w:val="007607D5"/>
    <w:rsid w:val="00760FFF"/>
    <w:rsid w:val="0076384C"/>
    <w:rsid w:val="00767EC9"/>
    <w:rsid w:val="00772687"/>
    <w:rsid w:val="00777EE6"/>
    <w:rsid w:val="00783D14"/>
    <w:rsid w:val="00785D45"/>
    <w:rsid w:val="0079733B"/>
    <w:rsid w:val="007A629B"/>
    <w:rsid w:val="007B1AAD"/>
    <w:rsid w:val="007C7400"/>
    <w:rsid w:val="007E07B8"/>
    <w:rsid w:val="007E5C7F"/>
    <w:rsid w:val="007E722C"/>
    <w:rsid w:val="007F533D"/>
    <w:rsid w:val="007F5C5F"/>
    <w:rsid w:val="007F707A"/>
    <w:rsid w:val="007F77DB"/>
    <w:rsid w:val="00806637"/>
    <w:rsid w:val="008112F9"/>
    <w:rsid w:val="008272E7"/>
    <w:rsid w:val="00835F63"/>
    <w:rsid w:val="00841F2B"/>
    <w:rsid w:val="008476EE"/>
    <w:rsid w:val="008633D6"/>
    <w:rsid w:val="008640D6"/>
    <w:rsid w:val="00867902"/>
    <w:rsid w:val="00871A5A"/>
    <w:rsid w:val="00873E3F"/>
    <w:rsid w:val="00882E43"/>
    <w:rsid w:val="00891230"/>
    <w:rsid w:val="008916C2"/>
    <w:rsid w:val="008977A7"/>
    <w:rsid w:val="008A460B"/>
    <w:rsid w:val="008B0D77"/>
    <w:rsid w:val="008B1D28"/>
    <w:rsid w:val="008C1E8B"/>
    <w:rsid w:val="008D57EB"/>
    <w:rsid w:val="008E1785"/>
    <w:rsid w:val="008F2B59"/>
    <w:rsid w:val="009072C5"/>
    <w:rsid w:val="0091220E"/>
    <w:rsid w:val="00920E36"/>
    <w:rsid w:val="00931DF6"/>
    <w:rsid w:val="00935ECF"/>
    <w:rsid w:val="009452B4"/>
    <w:rsid w:val="009471B9"/>
    <w:rsid w:val="00971E3E"/>
    <w:rsid w:val="0097272B"/>
    <w:rsid w:val="00980141"/>
    <w:rsid w:val="00987CFE"/>
    <w:rsid w:val="00991E5A"/>
    <w:rsid w:val="00991F88"/>
    <w:rsid w:val="00997CD9"/>
    <w:rsid w:val="009A78A2"/>
    <w:rsid w:val="009B4BF8"/>
    <w:rsid w:val="009D1E64"/>
    <w:rsid w:val="009D7668"/>
    <w:rsid w:val="009D79CD"/>
    <w:rsid w:val="009E3B03"/>
    <w:rsid w:val="009E5C5A"/>
    <w:rsid w:val="009E6E86"/>
    <w:rsid w:val="009F042C"/>
    <w:rsid w:val="00A107E6"/>
    <w:rsid w:val="00A17626"/>
    <w:rsid w:val="00A25929"/>
    <w:rsid w:val="00A26E7D"/>
    <w:rsid w:val="00A2787A"/>
    <w:rsid w:val="00A338CF"/>
    <w:rsid w:val="00A3590B"/>
    <w:rsid w:val="00A3735C"/>
    <w:rsid w:val="00A52594"/>
    <w:rsid w:val="00A52D1D"/>
    <w:rsid w:val="00A55BE7"/>
    <w:rsid w:val="00A618CA"/>
    <w:rsid w:val="00A71731"/>
    <w:rsid w:val="00A71F18"/>
    <w:rsid w:val="00A807B6"/>
    <w:rsid w:val="00A81BAE"/>
    <w:rsid w:val="00A83AF9"/>
    <w:rsid w:val="00A9023A"/>
    <w:rsid w:val="00AA2B76"/>
    <w:rsid w:val="00AB6AE6"/>
    <w:rsid w:val="00AB6BA5"/>
    <w:rsid w:val="00AC3E43"/>
    <w:rsid w:val="00AD7D69"/>
    <w:rsid w:val="00AE04C1"/>
    <w:rsid w:val="00AE0DF2"/>
    <w:rsid w:val="00AE5E49"/>
    <w:rsid w:val="00AE71B7"/>
    <w:rsid w:val="00AF7EC2"/>
    <w:rsid w:val="00B21B11"/>
    <w:rsid w:val="00B258F1"/>
    <w:rsid w:val="00B25E89"/>
    <w:rsid w:val="00B264AF"/>
    <w:rsid w:val="00B32BC7"/>
    <w:rsid w:val="00B36A92"/>
    <w:rsid w:val="00B51A3F"/>
    <w:rsid w:val="00B52A2C"/>
    <w:rsid w:val="00B656A3"/>
    <w:rsid w:val="00B70ACD"/>
    <w:rsid w:val="00B8259F"/>
    <w:rsid w:val="00B82C5D"/>
    <w:rsid w:val="00B85875"/>
    <w:rsid w:val="00B92578"/>
    <w:rsid w:val="00B96820"/>
    <w:rsid w:val="00BC035F"/>
    <w:rsid w:val="00BC1715"/>
    <w:rsid w:val="00BC4CA3"/>
    <w:rsid w:val="00BC6073"/>
    <w:rsid w:val="00BD1D17"/>
    <w:rsid w:val="00BD6D89"/>
    <w:rsid w:val="00BE288D"/>
    <w:rsid w:val="00BF67A0"/>
    <w:rsid w:val="00C03395"/>
    <w:rsid w:val="00C05F05"/>
    <w:rsid w:val="00C108AC"/>
    <w:rsid w:val="00C10D2D"/>
    <w:rsid w:val="00C226DF"/>
    <w:rsid w:val="00C3070F"/>
    <w:rsid w:val="00C33BC3"/>
    <w:rsid w:val="00C37D6E"/>
    <w:rsid w:val="00C41033"/>
    <w:rsid w:val="00C56974"/>
    <w:rsid w:val="00C60EE5"/>
    <w:rsid w:val="00C61A8B"/>
    <w:rsid w:val="00C679CE"/>
    <w:rsid w:val="00C73778"/>
    <w:rsid w:val="00C81775"/>
    <w:rsid w:val="00C83F4D"/>
    <w:rsid w:val="00C84CA5"/>
    <w:rsid w:val="00C95934"/>
    <w:rsid w:val="00CA3681"/>
    <w:rsid w:val="00CB06A8"/>
    <w:rsid w:val="00CB0BD1"/>
    <w:rsid w:val="00CC2C81"/>
    <w:rsid w:val="00CC4658"/>
    <w:rsid w:val="00CD6D09"/>
    <w:rsid w:val="00CE243A"/>
    <w:rsid w:val="00CF5982"/>
    <w:rsid w:val="00CF5DBC"/>
    <w:rsid w:val="00D034D1"/>
    <w:rsid w:val="00D210B3"/>
    <w:rsid w:val="00D25A95"/>
    <w:rsid w:val="00D27D12"/>
    <w:rsid w:val="00D30BFF"/>
    <w:rsid w:val="00D31352"/>
    <w:rsid w:val="00D3383D"/>
    <w:rsid w:val="00D35F6F"/>
    <w:rsid w:val="00D417A6"/>
    <w:rsid w:val="00D42E0F"/>
    <w:rsid w:val="00D44192"/>
    <w:rsid w:val="00D52415"/>
    <w:rsid w:val="00D57775"/>
    <w:rsid w:val="00D70685"/>
    <w:rsid w:val="00D7777E"/>
    <w:rsid w:val="00D843B5"/>
    <w:rsid w:val="00D8537C"/>
    <w:rsid w:val="00D90586"/>
    <w:rsid w:val="00DA5C37"/>
    <w:rsid w:val="00DA6DE6"/>
    <w:rsid w:val="00DB7965"/>
    <w:rsid w:val="00DC13A5"/>
    <w:rsid w:val="00DC74E8"/>
    <w:rsid w:val="00DD43B2"/>
    <w:rsid w:val="00DE2B83"/>
    <w:rsid w:val="00DE2EBC"/>
    <w:rsid w:val="00DF5FA8"/>
    <w:rsid w:val="00E02E3A"/>
    <w:rsid w:val="00E03365"/>
    <w:rsid w:val="00E07529"/>
    <w:rsid w:val="00E114EB"/>
    <w:rsid w:val="00E1760F"/>
    <w:rsid w:val="00E20B62"/>
    <w:rsid w:val="00E23CA4"/>
    <w:rsid w:val="00E25401"/>
    <w:rsid w:val="00E3574D"/>
    <w:rsid w:val="00E4519B"/>
    <w:rsid w:val="00E54BB1"/>
    <w:rsid w:val="00E67043"/>
    <w:rsid w:val="00E7474E"/>
    <w:rsid w:val="00E75E6B"/>
    <w:rsid w:val="00E963BA"/>
    <w:rsid w:val="00EA4CEB"/>
    <w:rsid w:val="00EB0325"/>
    <w:rsid w:val="00EB21D1"/>
    <w:rsid w:val="00ED0B3C"/>
    <w:rsid w:val="00ED3072"/>
    <w:rsid w:val="00ED49FD"/>
    <w:rsid w:val="00EE0A1C"/>
    <w:rsid w:val="00EE4F31"/>
    <w:rsid w:val="00EF01BE"/>
    <w:rsid w:val="00F35397"/>
    <w:rsid w:val="00F45737"/>
    <w:rsid w:val="00F51DF9"/>
    <w:rsid w:val="00F83FC5"/>
    <w:rsid w:val="00F840E3"/>
    <w:rsid w:val="00F92C7C"/>
    <w:rsid w:val="00FA15D4"/>
    <w:rsid w:val="00FB0FF6"/>
    <w:rsid w:val="00FC3A6B"/>
    <w:rsid w:val="00FD61DF"/>
    <w:rsid w:val="00FD6884"/>
    <w:rsid w:val="00FE299B"/>
    <w:rsid w:val="00FF572C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EB69FEE"/>
  <w15:chartTrackingRefBased/>
  <w15:docId w15:val="{957250EE-990F-436A-8B1D-66ABE082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E3A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3D0B6B"/>
    <w:pPr>
      <w:keepNext/>
      <w:tabs>
        <w:tab w:val="left" w:pos="440"/>
      </w:tabs>
      <w:ind w:right="-620"/>
      <w:outlineLvl w:val="0"/>
    </w:pPr>
    <w:rPr>
      <w:rFonts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3A68C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rsid w:val="00B656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56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A15D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A52594"/>
    <w:pPr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F35397"/>
    <w:pPr>
      <w:autoSpaceDE w:val="0"/>
      <w:autoSpaceDN w:val="0"/>
      <w:adjustRightInd w:val="0"/>
      <w:spacing w:line="191" w:lineRule="atLeast"/>
    </w:pPr>
    <w:rPr>
      <w:rFonts w:ascii="Myriad Pro" w:hAnsi="Myriad Pro" w:cs="Times New Roman"/>
      <w:sz w:val="24"/>
      <w:szCs w:val="24"/>
      <w:lang w:eastAsia="en-GB"/>
    </w:rPr>
  </w:style>
  <w:style w:type="paragraph" w:customStyle="1" w:styleId="Default">
    <w:name w:val="Default"/>
    <w:rsid w:val="00731945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31945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731945"/>
    <w:rPr>
      <w:rFonts w:cs="Myriad Pro"/>
      <w:color w:val="000000"/>
      <w:sz w:val="19"/>
      <w:szCs w:val="19"/>
    </w:rPr>
  </w:style>
  <w:style w:type="character" w:customStyle="1" w:styleId="A6">
    <w:name w:val="A6"/>
    <w:uiPriority w:val="99"/>
    <w:rsid w:val="00731945"/>
    <w:rPr>
      <w:rFonts w:cs="Myriad Pro"/>
      <w:color w:val="000000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E03365"/>
    <w:pPr>
      <w:spacing w:line="241" w:lineRule="atLeast"/>
    </w:pPr>
    <w:rPr>
      <w:rFonts w:cs="Times New Roman"/>
      <w:color w:val="auto"/>
    </w:rPr>
  </w:style>
  <w:style w:type="paragraph" w:customStyle="1" w:styleId="default0">
    <w:name w:val="default"/>
    <w:basedOn w:val="Normal"/>
    <w:rsid w:val="002D3B9E"/>
    <w:pPr>
      <w:autoSpaceDE w:val="0"/>
      <w:autoSpaceDN w:val="0"/>
    </w:pPr>
    <w:rPr>
      <w:color w:val="000000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131D1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D11"/>
    <w:rPr>
      <w:rFonts w:cs="Times New Roman"/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131D11"/>
    <w:rPr>
      <w:rFonts w:ascii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D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1D11"/>
    <w:rPr>
      <w:rFonts w:ascii="Arial" w:hAnsi="Arial" w:cs="Arial"/>
      <w:b/>
      <w:bCs/>
      <w:sz w:val="24"/>
      <w:szCs w:val="24"/>
    </w:rPr>
  </w:style>
  <w:style w:type="paragraph" w:customStyle="1" w:styleId="ColorfulShading-Accent11">
    <w:name w:val="Colorful Shading - Accent 11"/>
    <w:hidden/>
    <w:uiPriority w:val="71"/>
    <w:rsid w:val="006F1FFF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mo\Application%20Data\Microsoft\Templates\J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598f9-05f6-49a8-b659-9f98591a499b">
      <Terms xmlns="http://schemas.microsoft.com/office/infopath/2007/PartnerControls"/>
    </lcf76f155ced4ddcb4097134ff3c332f>
    <TaxCatchAll xmlns="0f935df7-8b34-4a4a-ae5d-c41c942d95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6F49BDEE7C14982F3643E6DE31F72" ma:contentTypeVersion="14" ma:contentTypeDescription="Create a new document." ma:contentTypeScope="" ma:versionID="6a94e0441d385ad6adc2facf63e861c2">
  <xsd:schema xmlns:xsd="http://www.w3.org/2001/XMLSchema" xmlns:xs="http://www.w3.org/2001/XMLSchema" xmlns:p="http://schemas.microsoft.com/office/2006/metadata/properties" xmlns:ns2="b81598f9-05f6-49a8-b659-9f98591a499b" xmlns:ns3="0f935df7-8b34-4a4a-ae5d-c41c942d9594" targetNamespace="http://schemas.microsoft.com/office/2006/metadata/properties" ma:root="true" ma:fieldsID="15a3ddf2fb64bc5ac9096d8b6a4d5deb" ns2:_="" ns3:_="">
    <xsd:import namespace="b81598f9-05f6-49a8-b659-9f98591a499b"/>
    <xsd:import namespace="0f935df7-8b34-4a4a-ae5d-c41c942d9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98f9-05f6-49a8-b659-9f98591a4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731508d-260d-41c1-ab98-7f8b3c3c6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35df7-8b34-4a4a-ae5d-c41c942d9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ba3dcb9-b918-4a6c-8792-ac7610634bd9}" ma:internalName="TaxCatchAll" ma:showField="CatchAllData" ma:web="0f935df7-8b34-4a4a-ae5d-c41c942d9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22DF15-B645-4914-A4DB-9E61372C992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f935df7-8b34-4a4a-ae5d-c41c942d9594"/>
    <ds:schemaRef ds:uri="http://schemas.openxmlformats.org/package/2006/metadata/core-properties"/>
    <ds:schemaRef ds:uri="b81598f9-05f6-49a8-b659-9f98591a499b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27EB01-BA0C-4409-849E-E2AEC4EA2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85829-D98B-4981-9E58-EE133F8E1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598f9-05f6-49a8-b659-9f98591a499b"/>
    <ds:schemaRef ds:uri="0f935df7-8b34-4a4a-ae5d-c41c942d9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DABB88-95DA-477C-BF95-EA368AA2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JD template.dot</Template>
  <TotalTime>1</TotalTime>
  <Pages>2</Pages>
  <Words>434</Words>
  <Characters>2123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material</vt:lpstr>
    </vt:vector>
  </TitlesOfParts>
  <Company>Herschel Grammar School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material</dc:title>
  <dc:subject>Safer Recruiting</dc:subject>
  <dc:creator>Sue Dormand</dc:creator>
  <cp:keywords/>
  <cp:lastModifiedBy>Jenny Tsang</cp:lastModifiedBy>
  <cp:revision>2</cp:revision>
  <cp:lastPrinted>2014-06-11T13:47:00Z</cp:lastPrinted>
  <dcterms:created xsi:type="dcterms:W3CDTF">2024-10-23T11:38:00Z</dcterms:created>
  <dcterms:modified xsi:type="dcterms:W3CDTF">2024-10-23T11:38:00Z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0x010100AE06F49BDEE7C14982F3643E6DE31F72</vt:lpwstr>
  </property>
  <property fmtid="{D5CDD505-2E9C-101B-9397-08002B2CF9AE}" pid="3" name="MediaServiceImageTags">
    <vt:lpwstr/>
  </property>
</Properties>
</file>